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88CA" w14:textId="77777777" w:rsidR="00183210" w:rsidRPr="0062568B" w:rsidRDefault="00183210" w:rsidP="0062568B">
      <w:pPr>
        <w:jc w:val="lef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078FD" wp14:editId="678E44E5">
                <wp:simplePos x="0" y="0"/>
                <wp:positionH relativeFrom="column">
                  <wp:posOffset>2428875</wp:posOffset>
                </wp:positionH>
                <wp:positionV relativeFrom="paragraph">
                  <wp:posOffset>460374</wp:posOffset>
                </wp:positionV>
                <wp:extent cx="4362450" cy="2028825"/>
                <wp:effectExtent l="19050" t="19050" r="19050" b="28575"/>
                <wp:wrapNone/>
                <wp:docPr id="7595552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B8B015" w14:textId="77777777" w:rsidR="00727169" w:rsidRDefault="003C2B2D" w:rsidP="00727169">
                            <w:pPr>
                              <w:spacing w:line="252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Niagara Falls City School District</w:t>
                            </w:r>
                          </w:p>
                          <w:p w14:paraId="2147D612" w14:textId="77777777" w:rsidR="00727169" w:rsidRDefault="003C2B2D" w:rsidP="00727169">
                            <w:pPr>
                              <w:spacing w:line="252" w:lineRule="auto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  <w:t>Elementary Extended Learning Program (ELP)</w:t>
                            </w:r>
                          </w:p>
                          <w:p w14:paraId="5BEC2C1B" w14:textId="77432A2C" w:rsidR="00727169" w:rsidRDefault="003C2B2D" w:rsidP="00727169">
                            <w:pPr>
                              <w:spacing w:line="252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Monday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8C29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July 1</w:t>
                            </w:r>
                            <w:r w:rsidR="001635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8C29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202</w:t>
                            </w:r>
                            <w:r w:rsidR="003514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Friday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8C29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August </w:t>
                            </w:r>
                            <w:r w:rsidR="001635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8C29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202</w:t>
                            </w:r>
                            <w:r w:rsidR="001635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078FD" id="Text Box 5" o:spid="_x0000_s1026" style="position:absolute;margin-left:191.25pt;margin-top:36.25pt;width:343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" fillcolor="white [3212]" strokecolor="black [3213]" strokeweight="3pt">
                <v:textbox>
                  <w:txbxContent>
                    <w:p w14:paraId="2DB8B015" w14:textId="77777777" w:rsidR="00727169" w:rsidRDefault="003C2B2D" w:rsidP="00727169">
                      <w:pPr>
                        <w:spacing w:line="252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Niagara Falls City School District</w:t>
                      </w:r>
                    </w:p>
                    <w:p w14:paraId="2147D612" w14:textId="77777777" w:rsidR="00727169" w:rsidRDefault="003C2B2D" w:rsidP="00727169">
                      <w:pPr>
                        <w:spacing w:line="252" w:lineRule="auto"/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</w:rPr>
                        <w:t>Elementary Extended Learning Program (ELP)</w:t>
                      </w:r>
                    </w:p>
                    <w:p w14:paraId="5BEC2C1B" w14:textId="77432A2C" w:rsidR="00727169" w:rsidRDefault="003C2B2D" w:rsidP="00727169">
                      <w:pPr>
                        <w:spacing w:line="252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Monday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8C296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July 1</w:t>
                      </w:r>
                      <w:r w:rsidR="0016351D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="008C2965">
                        <w:rPr>
                          <w:rFonts w:ascii="Comic Sans MS" w:hAnsi="Comic Sans MS"/>
                          <w:sz w:val="28"/>
                          <w:szCs w:val="28"/>
                        </w:rPr>
                        <w:t>, 202</w:t>
                      </w:r>
                      <w:r w:rsidR="00351407"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Friday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8C296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August </w:t>
                      </w:r>
                      <w:r w:rsidR="0016351D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="008C2965">
                        <w:rPr>
                          <w:rFonts w:ascii="Comic Sans MS" w:hAnsi="Comic Sans MS"/>
                          <w:sz w:val="28"/>
                          <w:szCs w:val="28"/>
                        </w:rPr>
                        <w:t>, 202</w:t>
                      </w:r>
                      <w:r w:rsidR="0016351D"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57F5EDDD" wp14:editId="10B32DFA">
            <wp:extent cx="4692824" cy="2514600"/>
            <wp:effectExtent l="0" t="0" r="0" b="0"/>
            <wp:docPr id="1914026863" name="Picture 4" descr="Cool Talking Sun Pointing To A Blank Sign Stock Illustration - Download  Image Now - Aiming, Banner - Sign, Blank Sig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ol Talking Sun Pointing To A Blank Sign Stock Illustration - Download  Image Now - Aiming, Banner - Sign, Blank Sign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" b="2851"/>
                    <a:stretch/>
                  </pic:blipFill>
                  <pic:spPr bwMode="auto">
                    <a:xfrm>
                      <a:off x="0" y="0"/>
                      <a:ext cx="4692824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C7DB4" w14:textId="77777777" w:rsidR="00183210" w:rsidRPr="0027214F" w:rsidRDefault="00183210" w:rsidP="00183210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  <w:color w:val="000000"/>
        </w:rPr>
      </w:pPr>
      <w:r w:rsidRPr="0027214F">
        <w:rPr>
          <w:rFonts w:ascii="Comic Sans MS" w:hAnsi="Comic Sans MS" w:cs="Tahoma"/>
          <w:b/>
          <w:bCs/>
          <w:color w:val="000000"/>
          <w:u w:val="single"/>
        </w:rPr>
        <w:t>What</w:t>
      </w:r>
      <w:r w:rsidRPr="0027214F">
        <w:rPr>
          <w:rFonts w:ascii="Comic Sans MS" w:hAnsi="Comic Sans MS" w:cs="Tahoma"/>
          <w:b/>
          <w:bCs/>
          <w:color w:val="000000"/>
        </w:rPr>
        <w:t>:</w:t>
      </w:r>
      <w:r w:rsidRPr="0027214F">
        <w:rPr>
          <w:rFonts w:ascii="Comic Sans MS" w:hAnsi="Comic Sans MS" w:cs="Tahoma"/>
          <w:color w:val="000000"/>
        </w:rPr>
        <w:t xml:space="preserve"> Free full-day summer program offered by the Niagara Falls City School District</w:t>
      </w:r>
    </w:p>
    <w:p w14:paraId="494F57CE" w14:textId="77777777" w:rsidR="00183210" w:rsidRPr="0027214F" w:rsidRDefault="00183210" w:rsidP="00183210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</w:p>
    <w:p w14:paraId="03E84598" w14:textId="77777777" w:rsidR="00183210" w:rsidRPr="0027214F" w:rsidRDefault="00183210" w:rsidP="00183210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  <w:color w:val="000000"/>
        </w:rPr>
      </w:pPr>
      <w:r w:rsidRPr="0027214F">
        <w:rPr>
          <w:rFonts w:ascii="Comic Sans MS" w:hAnsi="Comic Sans MS" w:cs="Tahoma"/>
          <w:b/>
          <w:bCs/>
          <w:u w:val="single"/>
        </w:rPr>
        <w:t>Who</w:t>
      </w:r>
      <w:r w:rsidRPr="0027214F">
        <w:rPr>
          <w:rFonts w:ascii="Comic Sans MS" w:hAnsi="Comic Sans MS" w:cs="Tahoma"/>
          <w:b/>
          <w:bCs/>
        </w:rPr>
        <w:t>:</w:t>
      </w:r>
      <w:r w:rsidRPr="0027214F">
        <w:rPr>
          <w:rFonts w:ascii="Comic Sans MS" w:hAnsi="Comic Sans MS" w:cs="Tahoma"/>
        </w:rPr>
        <w:t xml:space="preserve"> </w:t>
      </w:r>
      <w:r w:rsidRPr="0027214F">
        <w:rPr>
          <w:rFonts w:ascii="Comic Sans MS" w:hAnsi="Comic Sans MS" w:cs="Tahoma"/>
          <w:color w:val="000000"/>
        </w:rPr>
        <w:t xml:space="preserve">ALL Niagara Falls City School District students exiting Pre-K 4 through 5th grade </w:t>
      </w:r>
    </w:p>
    <w:p w14:paraId="00C27DD6" w14:textId="7CA77566" w:rsidR="00183210" w:rsidRPr="0027214F" w:rsidRDefault="000F769E" w:rsidP="00183210">
      <w:pPr>
        <w:pStyle w:val="NormalWeb"/>
        <w:spacing w:before="0" w:beforeAutospacing="0" w:after="0" w:afterAutospacing="0"/>
        <w:ind w:firstLine="720"/>
        <w:contextualSpacing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in June of 202</w:t>
      </w:r>
      <w:r w:rsidR="0016351D">
        <w:rPr>
          <w:rFonts w:ascii="Comic Sans MS" w:hAnsi="Comic Sans MS" w:cs="Tahoma"/>
          <w:color w:val="000000"/>
        </w:rPr>
        <w:t>5</w:t>
      </w:r>
      <w:r w:rsidR="00183210" w:rsidRPr="0027214F">
        <w:rPr>
          <w:rFonts w:ascii="Comic Sans MS" w:hAnsi="Comic Sans MS" w:cs="Tahoma"/>
          <w:color w:val="000000"/>
        </w:rPr>
        <w:t>.</w:t>
      </w:r>
    </w:p>
    <w:p w14:paraId="40623543" w14:textId="77777777" w:rsidR="00183210" w:rsidRPr="0027214F" w:rsidRDefault="00183210" w:rsidP="00183210">
      <w:pPr>
        <w:spacing w:after="0"/>
        <w:contextualSpacing/>
        <w:jc w:val="left"/>
        <w:rPr>
          <w:rFonts w:ascii="Comic Sans MS" w:hAnsi="Comic Sans MS" w:cs="Tahoma"/>
          <w:sz w:val="24"/>
          <w:szCs w:val="24"/>
        </w:rPr>
      </w:pPr>
    </w:p>
    <w:p w14:paraId="275FA03C" w14:textId="77777777" w:rsidR="00525F6C" w:rsidRDefault="00183210" w:rsidP="0016351D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  <w:r w:rsidRPr="0027214F">
        <w:rPr>
          <w:rFonts w:ascii="Comic Sans MS" w:hAnsi="Comic Sans MS" w:cs="Tahoma"/>
          <w:b/>
          <w:bCs/>
          <w:u w:val="single"/>
        </w:rPr>
        <w:t>Where</w:t>
      </w:r>
      <w:r w:rsidRPr="0027214F">
        <w:rPr>
          <w:rFonts w:ascii="Comic Sans MS" w:hAnsi="Comic Sans MS" w:cs="Tahoma"/>
          <w:b/>
          <w:bCs/>
        </w:rPr>
        <w:t>:</w:t>
      </w:r>
      <w:r w:rsidR="000F769E">
        <w:rPr>
          <w:rFonts w:ascii="Comic Sans MS" w:hAnsi="Comic Sans MS" w:cs="Tahoma"/>
        </w:rPr>
        <w:t xml:space="preserve"> </w:t>
      </w:r>
      <w:r w:rsidR="0016351D">
        <w:rPr>
          <w:rFonts w:ascii="Comic Sans MS" w:hAnsi="Comic Sans MS" w:cs="Tahoma"/>
        </w:rPr>
        <w:t>79</w:t>
      </w:r>
      <w:r w:rsidR="0016351D" w:rsidRPr="0016351D">
        <w:rPr>
          <w:rFonts w:ascii="Comic Sans MS" w:hAnsi="Comic Sans MS" w:cs="Tahoma"/>
          <w:vertAlign w:val="superscript"/>
        </w:rPr>
        <w:t>th</w:t>
      </w:r>
      <w:r w:rsidR="0016351D">
        <w:rPr>
          <w:rFonts w:ascii="Comic Sans MS" w:hAnsi="Comic Sans MS" w:cs="Tahoma"/>
        </w:rPr>
        <w:t xml:space="preserve"> Street Elementary School</w:t>
      </w:r>
      <w:r w:rsidRPr="0027214F">
        <w:rPr>
          <w:rFonts w:ascii="Comic Sans MS" w:hAnsi="Comic Sans MS" w:cs="Tahoma"/>
        </w:rPr>
        <w:t xml:space="preserve"> </w:t>
      </w:r>
    </w:p>
    <w:p w14:paraId="70AD1C07" w14:textId="019AB6B3" w:rsidR="00183210" w:rsidRPr="0027214F" w:rsidRDefault="00183210" w:rsidP="00525F6C">
      <w:pPr>
        <w:pStyle w:val="NormalWeb"/>
        <w:spacing w:before="0" w:beforeAutospacing="0" w:after="0" w:afterAutospacing="0"/>
        <w:ind w:firstLine="720"/>
        <w:contextualSpacing/>
        <w:rPr>
          <w:rFonts w:ascii="Comic Sans MS" w:hAnsi="Comic Sans MS" w:cs="Tahoma"/>
        </w:rPr>
      </w:pPr>
      <w:r w:rsidRPr="33B3148F">
        <w:rPr>
          <w:rFonts w:ascii="Comic Sans MS" w:hAnsi="Comic Sans MS" w:cs="Tahoma"/>
        </w:rPr>
        <w:t xml:space="preserve">(Busing will be provided to eligible students. Specific busing information will be sent home </w:t>
      </w:r>
      <w:r>
        <w:tab/>
      </w:r>
      <w:r w:rsidR="05FB1186" w:rsidRPr="33B3148F">
        <w:rPr>
          <w:rFonts w:ascii="Comic Sans MS" w:hAnsi="Comic Sans MS" w:cs="Tahoma"/>
        </w:rPr>
        <w:t xml:space="preserve"> </w:t>
      </w:r>
      <w:r w:rsidRPr="33B3148F">
        <w:rPr>
          <w:rFonts w:ascii="Comic Sans MS" w:hAnsi="Comic Sans MS" w:cs="Tahoma"/>
        </w:rPr>
        <w:t>closer to the start of the program)</w:t>
      </w:r>
    </w:p>
    <w:p w14:paraId="3C1921F8" w14:textId="77777777" w:rsidR="00183210" w:rsidRPr="0027214F" w:rsidRDefault="00183210" w:rsidP="00183210">
      <w:pPr>
        <w:spacing w:after="0"/>
        <w:contextualSpacing/>
        <w:jc w:val="left"/>
        <w:rPr>
          <w:rFonts w:ascii="Comic Sans MS" w:hAnsi="Comic Sans MS" w:cs="Tahoma"/>
          <w:sz w:val="24"/>
          <w:szCs w:val="24"/>
        </w:rPr>
      </w:pPr>
    </w:p>
    <w:p w14:paraId="2B38F073" w14:textId="77777777" w:rsidR="00183210" w:rsidRPr="0027214F" w:rsidRDefault="00183210" w:rsidP="00183210">
      <w:pPr>
        <w:spacing w:after="0"/>
        <w:contextualSpacing/>
        <w:jc w:val="left"/>
        <w:rPr>
          <w:rFonts w:ascii="Comic Sans MS" w:hAnsi="Comic Sans MS" w:cs="Tahoma"/>
          <w:sz w:val="24"/>
          <w:szCs w:val="24"/>
        </w:rPr>
      </w:pPr>
      <w:r w:rsidRPr="0027214F">
        <w:rPr>
          <w:rFonts w:ascii="Comic Sans MS" w:hAnsi="Comic Sans MS" w:cs="Tahoma"/>
          <w:b/>
          <w:bCs/>
          <w:sz w:val="24"/>
          <w:szCs w:val="24"/>
          <w:u w:val="single"/>
        </w:rPr>
        <w:t>Days</w:t>
      </w:r>
      <w:r w:rsidRPr="0027214F">
        <w:rPr>
          <w:rFonts w:ascii="Comic Sans MS" w:hAnsi="Comic Sans MS" w:cs="Tahoma"/>
          <w:b/>
          <w:bCs/>
          <w:sz w:val="24"/>
          <w:szCs w:val="24"/>
        </w:rPr>
        <w:t>:</w:t>
      </w:r>
      <w:r w:rsidRPr="0027214F">
        <w:rPr>
          <w:rFonts w:ascii="Comic Sans MS" w:hAnsi="Comic Sans MS" w:cs="Tahoma"/>
          <w:sz w:val="24"/>
          <w:szCs w:val="24"/>
        </w:rPr>
        <w:t xml:space="preserve"> Monday, Tuesday, Wednesday, Thursday, and Friday</w:t>
      </w:r>
    </w:p>
    <w:p w14:paraId="426D3EF3" w14:textId="77777777" w:rsidR="00183210" w:rsidRPr="0027214F" w:rsidRDefault="00183210" w:rsidP="00183210">
      <w:pPr>
        <w:spacing w:after="0"/>
        <w:contextualSpacing/>
        <w:jc w:val="left"/>
        <w:rPr>
          <w:rFonts w:ascii="Comic Sans MS" w:hAnsi="Comic Sans MS" w:cs="Tahoma"/>
          <w:sz w:val="24"/>
          <w:szCs w:val="24"/>
        </w:rPr>
      </w:pPr>
    </w:p>
    <w:p w14:paraId="5A6D0BA9" w14:textId="61128CA7" w:rsidR="00183210" w:rsidRPr="0027214F" w:rsidRDefault="00183210" w:rsidP="00B95DE4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  <w:r w:rsidRPr="33B3148F">
        <w:rPr>
          <w:rFonts w:ascii="Comic Sans MS" w:hAnsi="Comic Sans MS" w:cs="Tahoma"/>
          <w:b/>
          <w:bCs/>
          <w:u w:val="single"/>
        </w:rPr>
        <w:t>Time</w:t>
      </w:r>
      <w:r w:rsidRPr="33B3148F">
        <w:rPr>
          <w:rFonts w:ascii="Comic Sans MS" w:hAnsi="Comic Sans MS" w:cs="Tahoma"/>
          <w:b/>
          <w:bCs/>
        </w:rPr>
        <w:t>:</w:t>
      </w:r>
      <w:r w:rsidRPr="33B3148F">
        <w:rPr>
          <w:rFonts w:ascii="Comic Sans MS" w:hAnsi="Comic Sans MS" w:cs="Tahoma"/>
        </w:rPr>
        <w:t xml:space="preserve"> 8:45am – 3:00pm </w:t>
      </w:r>
    </w:p>
    <w:p w14:paraId="246525A4" w14:textId="77777777" w:rsidR="00183210" w:rsidRPr="0027214F" w:rsidRDefault="00183210" w:rsidP="00183210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</w:p>
    <w:p w14:paraId="5761D6D9" w14:textId="77777777" w:rsidR="00183210" w:rsidRPr="0027214F" w:rsidRDefault="00183210" w:rsidP="00183210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  <w:r w:rsidRPr="0027214F">
        <w:rPr>
          <w:rFonts w:ascii="Comic Sans MS" w:hAnsi="Comic Sans MS" w:cs="Tahoma"/>
          <w:b/>
          <w:bCs/>
          <w:u w:val="single"/>
        </w:rPr>
        <w:t>More Information</w:t>
      </w:r>
      <w:r w:rsidRPr="0027214F">
        <w:rPr>
          <w:rFonts w:ascii="Comic Sans MS" w:hAnsi="Comic Sans MS" w:cs="Tahoma"/>
          <w:b/>
          <w:bCs/>
        </w:rPr>
        <w:t>:</w:t>
      </w:r>
      <w:r w:rsidRPr="0027214F">
        <w:rPr>
          <w:rFonts w:ascii="Comic Sans MS" w:hAnsi="Comic Sans MS" w:cs="Tahoma"/>
        </w:rPr>
        <w:t xml:space="preserve"> </w:t>
      </w:r>
    </w:p>
    <w:p w14:paraId="5F7C2D9A" w14:textId="77777777" w:rsidR="00183210" w:rsidRPr="0027214F" w:rsidRDefault="00183210" w:rsidP="00183210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rPr>
          <w:rFonts w:ascii="Comic Sans MS" w:hAnsi="Comic Sans MS" w:cs="Tahoma"/>
        </w:rPr>
      </w:pPr>
      <w:r w:rsidRPr="0027214F">
        <w:rPr>
          <w:rFonts w:ascii="Comic Sans MS" w:hAnsi="Comic Sans MS" w:cs="Tahoma"/>
        </w:rPr>
        <w:t>Language Arts and Math activities will take place in the morning, followed by exciting extension activities in the afternoon.</w:t>
      </w:r>
    </w:p>
    <w:p w14:paraId="39EE66EE" w14:textId="77777777" w:rsidR="00183210" w:rsidRPr="0027214F" w:rsidRDefault="00183210" w:rsidP="00183210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rPr>
          <w:rFonts w:ascii="Comic Sans MS" w:hAnsi="Comic Sans MS" w:cs="Tahoma"/>
        </w:rPr>
      </w:pPr>
      <w:r w:rsidRPr="0027214F">
        <w:rPr>
          <w:rFonts w:ascii="Comic Sans MS" w:hAnsi="Comic Sans MS" w:cs="Tahoma"/>
        </w:rPr>
        <w:t>Breakfast, lunch, and a healthy snack will be served at the summer program.</w:t>
      </w:r>
    </w:p>
    <w:p w14:paraId="09EF8737" w14:textId="62ED21AD" w:rsidR="00183210" w:rsidRPr="0027214F" w:rsidRDefault="006C68CB" w:rsidP="00183210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  <w:r>
        <w:rPr>
          <w:rFonts w:ascii="Comic Sans MS" w:hAnsi="Comic Sans MS" w:cs="Tahoma"/>
          <w:noProof/>
        </w:rPr>
        <w:drawing>
          <wp:anchor distT="0" distB="0" distL="114300" distR="114300" simplePos="0" relativeHeight="251660288" behindDoc="0" locked="0" layoutInCell="1" allowOverlap="1" wp14:anchorId="77EB31FE" wp14:editId="4D194EDE">
            <wp:simplePos x="0" y="0"/>
            <wp:positionH relativeFrom="column">
              <wp:posOffset>5166480</wp:posOffset>
            </wp:positionH>
            <wp:positionV relativeFrom="paragraph">
              <wp:posOffset>122651</wp:posOffset>
            </wp:positionV>
            <wp:extent cx="1371600" cy="1371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2F8C9" w14:textId="77777777" w:rsidR="00183210" w:rsidRPr="0027214F" w:rsidRDefault="00183210" w:rsidP="33B3148F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  <w:b/>
          <w:bCs/>
          <w:u w:val="single"/>
        </w:rPr>
      </w:pPr>
      <w:r w:rsidRPr="33B3148F">
        <w:rPr>
          <w:rFonts w:ascii="Comic Sans MS" w:hAnsi="Comic Sans MS" w:cs="Tahoma"/>
          <w:b/>
          <w:bCs/>
          <w:u w:val="single"/>
        </w:rPr>
        <w:t xml:space="preserve">Applications </w:t>
      </w:r>
      <w:r w:rsidR="5B0A1C8E" w:rsidRPr="33B3148F">
        <w:rPr>
          <w:rFonts w:ascii="Comic Sans MS" w:hAnsi="Comic Sans MS" w:cs="Tahoma"/>
          <w:b/>
          <w:bCs/>
          <w:u w:val="single"/>
        </w:rPr>
        <w:t>can be accessed by</w:t>
      </w:r>
      <w:r w:rsidRPr="33B3148F">
        <w:rPr>
          <w:rFonts w:ascii="Comic Sans MS" w:hAnsi="Comic Sans MS" w:cs="Tahoma"/>
          <w:b/>
          <w:bCs/>
          <w:u w:val="single"/>
        </w:rPr>
        <w:t>:</w:t>
      </w:r>
    </w:p>
    <w:p w14:paraId="69AF0C83" w14:textId="72132130" w:rsidR="00183210" w:rsidRPr="0027214F" w:rsidRDefault="00183210" w:rsidP="00183210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rPr>
          <w:rFonts w:ascii="Comic Sans MS" w:hAnsi="Comic Sans MS" w:cs="Tahoma"/>
        </w:rPr>
      </w:pPr>
      <w:r w:rsidRPr="0027214F">
        <w:rPr>
          <w:rFonts w:ascii="Comic Sans MS" w:hAnsi="Comic Sans MS" w:cs="Tahoma"/>
        </w:rPr>
        <w:t xml:space="preserve">Scanning the QR Code </w:t>
      </w:r>
    </w:p>
    <w:p w14:paraId="7B7FE117" w14:textId="77777777" w:rsidR="00183210" w:rsidRPr="0027214F" w:rsidRDefault="00183210" w:rsidP="33B3148F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rPr>
          <w:rFonts w:ascii="Comic Sans MS" w:hAnsi="Comic Sans MS" w:cs="Tahoma"/>
        </w:rPr>
      </w:pPr>
      <w:r w:rsidRPr="33B3148F">
        <w:rPr>
          <w:rFonts w:ascii="Comic Sans MS" w:hAnsi="Comic Sans MS" w:cs="Tahoma"/>
        </w:rPr>
        <w:t>Logging on to the district website</w:t>
      </w:r>
      <w:r w:rsidR="0B0824E9" w:rsidRPr="33B3148F">
        <w:rPr>
          <w:rFonts w:ascii="Comic Sans MS" w:hAnsi="Comic Sans MS" w:cs="Tahoma"/>
        </w:rPr>
        <w:t xml:space="preserve"> – www.</w:t>
      </w:r>
      <w:r w:rsidRPr="33B3148F">
        <w:rPr>
          <w:rFonts w:ascii="Comic Sans MS" w:hAnsi="Comic Sans MS" w:cs="Tahoma"/>
        </w:rPr>
        <w:t>nfschools.net</w:t>
      </w:r>
    </w:p>
    <w:p w14:paraId="73EB37F2" w14:textId="7363536E" w:rsidR="00A2210A" w:rsidRDefault="00525F6C" w:rsidP="33B3148F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Contact your child’s school and they will connect you with an individual that can assist with completing the application. </w:t>
      </w:r>
    </w:p>
    <w:p w14:paraId="21CE4437" w14:textId="77777777" w:rsidR="00A2210A" w:rsidRDefault="00A2210A" w:rsidP="00A2210A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</w:p>
    <w:p w14:paraId="12895042" w14:textId="77777777" w:rsidR="00525F6C" w:rsidRDefault="00525F6C" w:rsidP="00A2210A">
      <w:pPr>
        <w:pStyle w:val="NormalWeb"/>
        <w:spacing w:before="0" w:beforeAutospacing="0" w:after="0" w:afterAutospacing="0"/>
        <w:contextualSpacing/>
        <w:rPr>
          <w:rFonts w:ascii="Comic Sans MS" w:hAnsi="Comic Sans MS" w:cs="Tahoma"/>
        </w:rPr>
      </w:pPr>
    </w:p>
    <w:p w14:paraId="011BAADB" w14:textId="240BCF5A" w:rsidR="00183210" w:rsidRDefault="00E84C51" w:rsidP="10FB5377">
      <w:pPr>
        <w:pStyle w:val="NormalWeb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 w:rsidRPr="10FB5377">
        <w:rPr>
          <w:rFonts w:ascii="Comic Sans MS" w:hAnsi="Comic Sans MS" w:cs="Tahoma"/>
          <w:b/>
          <w:bCs/>
          <w:u w:val="single"/>
        </w:rPr>
        <w:t>Questions</w:t>
      </w:r>
      <w:r w:rsidR="00A2210A" w:rsidRPr="10FB5377">
        <w:rPr>
          <w:rFonts w:ascii="Comic Sans MS" w:hAnsi="Comic Sans MS" w:cs="Tahoma"/>
          <w:b/>
          <w:bCs/>
        </w:rPr>
        <w:t>:</w:t>
      </w:r>
      <w:r w:rsidR="00A2210A" w:rsidRPr="10FB5377">
        <w:rPr>
          <w:rFonts w:ascii="Comic Sans MS" w:hAnsi="Comic Sans MS" w:cs="Tahoma"/>
        </w:rPr>
        <w:t xml:space="preserve"> </w:t>
      </w:r>
      <w:r w:rsidR="00E74332" w:rsidRPr="10FB5377">
        <w:rPr>
          <w:rFonts w:ascii="Comic Sans MS" w:hAnsi="Comic Sans MS" w:cs="Tahoma"/>
        </w:rPr>
        <w:t>Call</w:t>
      </w:r>
      <w:r w:rsidR="54E2B153" w:rsidRPr="10FB5377">
        <w:rPr>
          <w:rFonts w:ascii="Comic Sans MS" w:hAnsi="Comic Sans MS" w:cs="Tahoma"/>
        </w:rPr>
        <w:t>:</w:t>
      </w:r>
      <w:r w:rsidR="00E74332" w:rsidRPr="10FB5377">
        <w:rPr>
          <w:rFonts w:ascii="Comic Sans MS" w:hAnsi="Comic Sans MS" w:cs="Tahoma"/>
        </w:rPr>
        <w:t xml:space="preserve"> </w:t>
      </w:r>
      <w:r w:rsidR="00844320" w:rsidRPr="10FB5377">
        <w:rPr>
          <w:rFonts w:ascii="Comic Sans MS" w:hAnsi="Comic Sans MS" w:cs="Tahoma"/>
        </w:rPr>
        <w:t xml:space="preserve">(716) </w:t>
      </w:r>
      <w:r w:rsidR="00410D21" w:rsidRPr="00410D21">
        <w:rPr>
          <w:rFonts w:ascii="Comic Sans MS" w:hAnsi="Comic Sans MS" w:cs="Tahoma"/>
        </w:rPr>
        <w:t xml:space="preserve">286-4299 </w:t>
      </w:r>
      <w:r w:rsidR="00EA42A4">
        <w:rPr>
          <w:rFonts w:ascii="Comic Sans MS" w:hAnsi="Comic Sans MS" w:cs="Tahoma"/>
        </w:rPr>
        <w:t xml:space="preserve">and leave a message.  A program coordinator </w:t>
      </w:r>
      <w:r w:rsidR="00410D21">
        <w:rPr>
          <w:rFonts w:ascii="Comic Sans MS" w:hAnsi="Comic Sans MS" w:cs="Tahoma"/>
        </w:rPr>
        <w:t>will respond to each inquiry</w:t>
      </w:r>
      <w:r w:rsidR="00EA42A4">
        <w:rPr>
          <w:rFonts w:ascii="Comic Sans MS" w:hAnsi="Comic Sans MS" w:cs="Tahoma"/>
        </w:rPr>
        <w:t>.</w:t>
      </w:r>
    </w:p>
    <w:p w14:paraId="1D7641DE" w14:textId="77777777" w:rsidR="00E74332" w:rsidRDefault="00E74332" w:rsidP="00183210">
      <w:pPr>
        <w:spacing w:after="0"/>
        <w:contextualSpacing/>
        <w:rPr>
          <w:rFonts w:ascii="Comic Sans MS" w:hAnsi="Comic Sans MS" w:cs="Tahoma"/>
          <w:b/>
          <w:bCs/>
          <w:sz w:val="30"/>
          <w:szCs w:val="30"/>
          <w:u w:val="single"/>
        </w:rPr>
      </w:pPr>
    </w:p>
    <w:p w14:paraId="5CC99EDD" w14:textId="67808C34" w:rsidR="00183210" w:rsidRPr="003E5CBF" w:rsidRDefault="00183210" w:rsidP="4DBEA655">
      <w:pPr>
        <w:spacing w:after="0"/>
        <w:contextualSpacing/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</w:pPr>
      <w:r w:rsidRPr="4DBEA655">
        <w:rPr>
          <w:rFonts w:ascii="Comic Sans MS" w:hAnsi="Comic Sans MS" w:cs="Tahoma"/>
          <w:b/>
          <w:bCs/>
          <w:sz w:val="30"/>
          <w:szCs w:val="30"/>
          <w:u w:val="single"/>
        </w:rPr>
        <w:t xml:space="preserve">ALL applications are due by </w:t>
      </w:r>
      <w:r w:rsidR="00F23EDB"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  <w:t>Friday</w:t>
      </w:r>
      <w:r w:rsidR="007C6E1A"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  <w:t>,</w:t>
      </w:r>
      <w:r w:rsidR="00F23EDB"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  <w:t xml:space="preserve"> May</w:t>
      </w:r>
      <w:r w:rsidR="007C6E1A"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  <w:t xml:space="preserve"> 3</w:t>
      </w:r>
      <w:r w:rsidR="00F23EDB"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  <w:t>0</w:t>
      </w:r>
      <w:r w:rsidR="006C5043"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  <w:t>,202</w:t>
      </w:r>
      <w:r w:rsidR="00F23EDB">
        <w:rPr>
          <w:rFonts w:ascii="Comic Sans MS" w:hAnsi="Comic Sans MS" w:cs="Tahoma"/>
          <w:b/>
          <w:bCs/>
          <w:i/>
          <w:iCs/>
          <w:sz w:val="30"/>
          <w:szCs w:val="30"/>
          <w:u w:val="single"/>
        </w:rPr>
        <w:t>5</w:t>
      </w:r>
    </w:p>
    <w:sectPr w:rsidR="00183210" w:rsidRPr="003E5CBF" w:rsidSect="008C6F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E188" w14:textId="77777777" w:rsidR="002733D2" w:rsidRDefault="002733D2">
      <w:pPr>
        <w:spacing w:after="0"/>
      </w:pPr>
      <w:r>
        <w:separator/>
      </w:r>
    </w:p>
  </w:endnote>
  <w:endnote w:type="continuationSeparator" w:id="0">
    <w:p w14:paraId="05DB97B8" w14:textId="77777777" w:rsidR="002733D2" w:rsidRDefault="002733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AE04" w14:textId="77777777" w:rsidR="006D712C" w:rsidRDefault="006D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7C4EB" w14:textId="77777777" w:rsidR="00EF78BF" w:rsidRDefault="00427C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0CF4" w14:textId="77777777" w:rsidR="006D712C" w:rsidRDefault="006D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5718" w14:textId="77777777" w:rsidR="002733D2" w:rsidRDefault="002733D2">
      <w:pPr>
        <w:spacing w:after="0"/>
      </w:pPr>
      <w:r>
        <w:separator/>
      </w:r>
    </w:p>
  </w:footnote>
  <w:footnote w:type="continuationSeparator" w:id="0">
    <w:p w14:paraId="2487B228" w14:textId="77777777" w:rsidR="002733D2" w:rsidRDefault="002733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6099" w14:textId="77777777" w:rsidR="006D712C" w:rsidRDefault="006D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A4B8" w14:textId="77777777" w:rsidR="006D712C" w:rsidRDefault="006D7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75A3" w14:textId="77777777" w:rsidR="006D712C" w:rsidRDefault="006D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25EE2"/>
    <w:multiLevelType w:val="hybridMultilevel"/>
    <w:tmpl w:val="DEA863F6"/>
    <w:lvl w:ilvl="0" w:tplc="349810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27BCE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87F65"/>
    <w:multiLevelType w:val="hybridMultilevel"/>
    <w:tmpl w:val="2660B7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0D222D"/>
    <w:multiLevelType w:val="hybridMultilevel"/>
    <w:tmpl w:val="32BA8B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D3092"/>
    <w:multiLevelType w:val="hybridMultilevel"/>
    <w:tmpl w:val="B39E4B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5F1F63"/>
    <w:multiLevelType w:val="hybridMultilevel"/>
    <w:tmpl w:val="924A9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038D"/>
    <w:multiLevelType w:val="hybridMultilevel"/>
    <w:tmpl w:val="D4683F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A30EEC"/>
    <w:multiLevelType w:val="hybridMultilevel"/>
    <w:tmpl w:val="CA221E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263CD"/>
    <w:multiLevelType w:val="hybridMultilevel"/>
    <w:tmpl w:val="D0F041B2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63297513"/>
    <w:multiLevelType w:val="hybridMultilevel"/>
    <w:tmpl w:val="7EC4AD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A67AE"/>
    <w:multiLevelType w:val="hybridMultilevel"/>
    <w:tmpl w:val="ABBE4E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8"/>
  </w:num>
  <w:num w:numId="14">
    <w:abstractNumId w:val="11"/>
  </w:num>
  <w:num w:numId="15">
    <w:abstractNumId w:val="17"/>
  </w:num>
  <w:num w:numId="16">
    <w:abstractNumId w:val="16"/>
  </w:num>
  <w:num w:numId="17">
    <w:abstractNumId w:val="12"/>
  </w:num>
  <w:num w:numId="18">
    <w:abstractNumId w:val="1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CC"/>
    <w:rsid w:val="00031A9A"/>
    <w:rsid w:val="00031DFF"/>
    <w:rsid w:val="000979E8"/>
    <w:rsid w:val="000F769E"/>
    <w:rsid w:val="00160F32"/>
    <w:rsid w:val="0016351D"/>
    <w:rsid w:val="00183210"/>
    <w:rsid w:val="001845F0"/>
    <w:rsid w:val="00191085"/>
    <w:rsid w:val="001C6338"/>
    <w:rsid w:val="002018D4"/>
    <w:rsid w:val="002173CB"/>
    <w:rsid w:val="002264AB"/>
    <w:rsid w:val="002733D2"/>
    <w:rsid w:val="0028696E"/>
    <w:rsid w:val="002969CD"/>
    <w:rsid w:val="002F1545"/>
    <w:rsid w:val="00300A21"/>
    <w:rsid w:val="0031481E"/>
    <w:rsid w:val="003363DD"/>
    <w:rsid w:val="00351407"/>
    <w:rsid w:val="00387896"/>
    <w:rsid w:val="003C2B2D"/>
    <w:rsid w:val="00410D21"/>
    <w:rsid w:val="00417A4F"/>
    <w:rsid w:val="00425743"/>
    <w:rsid w:val="00427C7A"/>
    <w:rsid w:val="0044768A"/>
    <w:rsid w:val="004651A8"/>
    <w:rsid w:val="004D037B"/>
    <w:rsid w:val="005002D6"/>
    <w:rsid w:val="00524581"/>
    <w:rsid w:val="00525F6C"/>
    <w:rsid w:val="005559FB"/>
    <w:rsid w:val="00566FBC"/>
    <w:rsid w:val="0059578C"/>
    <w:rsid w:val="005E46C1"/>
    <w:rsid w:val="005E5582"/>
    <w:rsid w:val="00616219"/>
    <w:rsid w:val="0062568B"/>
    <w:rsid w:val="006B62FC"/>
    <w:rsid w:val="006C4658"/>
    <w:rsid w:val="006C5043"/>
    <w:rsid w:val="006C68CB"/>
    <w:rsid w:val="006D712C"/>
    <w:rsid w:val="00712AA8"/>
    <w:rsid w:val="00741060"/>
    <w:rsid w:val="00742A75"/>
    <w:rsid w:val="00771099"/>
    <w:rsid w:val="007C6E1A"/>
    <w:rsid w:val="00820DC3"/>
    <w:rsid w:val="00844320"/>
    <w:rsid w:val="00854D87"/>
    <w:rsid w:val="00867FCC"/>
    <w:rsid w:val="008706EF"/>
    <w:rsid w:val="00874F80"/>
    <w:rsid w:val="008C2965"/>
    <w:rsid w:val="008C6FFB"/>
    <w:rsid w:val="00957E31"/>
    <w:rsid w:val="00964EA3"/>
    <w:rsid w:val="00966AE0"/>
    <w:rsid w:val="009F785E"/>
    <w:rsid w:val="00A12CB2"/>
    <w:rsid w:val="00A2210A"/>
    <w:rsid w:val="00AB10DA"/>
    <w:rsid w:val="00B23BE6"/>
    <w:rsid w:val="00B466D7"/>
    <w:rsid w:val="00B50797"/>
    <w:rsid w:val="00B95DE4"/>
    <w:rsid w:val="00B9733A"/>
    <w:rsid w:val="00C329CB"/>
    <w:rsid w:val="00C530E1"/>
    <w:rsid w:val="00C5327A"/>
    <w:rsid w:val="00D312E0"/>
    <w:rsid w:val="00D31884"/>
    <w:rsid w:val="00D856FB"/>
    <w:rsid w:val="00DC543C"/>
    <w:rsid w:val="00DF30FA"/>
    <w:rsid w:val="00E15AC8"/>
    <w:rsid w:val="00E1718F"/>
    <w:rsid w:val="00E52A6C"/>
    <w:rsid w:val="00E74332"/>
    <w:rsid w:val="00E84C51"/>
    <w:rsid w:val="00EA42A4"/>
    <w:rsid w:val="00EB660E"/>
    <w:rsid w:val="00EE2F5B"/>
    <w:rsid w:val="00EF78BF"/>
    <w:rsid w:val="00F01370"/>
    <w:rsid w:val="00F07821"/>
    <w:rsid w:val="00F1151E"/>
    <w:rsid w:val="00F23EDB"/>
    <w:rsid w:val="00F82C7A"/>
    <w:rsid w:val="00F95A59"/>
    <w:rsid w:val="00FE694C"/>
    <w:rsid w:val="02C370C4"/>
    <w:rsid w:val="05FB1186"/>
    <w:rsid w:val="0B0824E9"/>
    <w:rsid w:val="0EF9E65E"/>
    <w:rsid w:val="10FB5377"/>
    <w:rsid w:val="1B428366"/>
    <w:rsid w:val="1FF0E9CC"/>
    <w:rsid w:val="20247E76"/>
    <w:rsid w:val="324C93DD"/>
    <w:rsid w:val="33B3148F"/>
    <w:rsid w:val="4B99BAFF"/>
    <w:rsid w:val="4DBEA655"/>
    <w:rsid w:val="54E2B153"/>
    <w:rsid w:val="56F55B92"/>
    <w:rsid w:val="582F3899"/>
    <w:rsid w:val="5B0A1C8E"/>
    <w:rsid w:val="5D425EAA"/>
    <w:rsid w:val="5E95C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CF62DD0"/>
  <w15:chartTrackingRefBased/>
  <w15:docId w15:val="{EF58C731-9E5B-4A28-8FB6-E79890F8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46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46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C543C"/>
    <w:rPr>
      <w:color w:val="0563C1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543C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5E46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E46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1832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llivan\AppData\Roaming\Microsoft\Templates\Summer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7899C108DC84AAA96F29BC371D6FC" ma:contentTypeVersion="4" ma:contentTypeDescription="Create a new document." ma:contentTypeScope="" ma:versionID="c8872738c2405eee8b21101c17e80aca">
  <xsd:schema xmlns:xsd="http://www.w3.org/2001/XMLSchema" xmlns:xs="http://www.w3.org/2001/XMLSchema" xmlns:p="http://schemas.microsoft.com/office/2006/metadata/properties" xmlns:ns2="739469a2-64dd-4e6c-adda-e5d8ecd7e022" targetNamespace="http://schemas.microsoft.com/office/2006/metadata/properties" ma:root="true" ma:fieldsID="85b117608ea862cccd3d7f2c323b0e97" ns2:_="">
    <xsd:import namespace="739469a2-64dd-4e6c-adda-e5d8ecd7e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469a2-64dd-4e6c-adda-e5d8ecd7e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D7F16-3061-4473-BDDC-F94A336A1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99758-9EC0-4328-8EB0-EB11E367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469a2-64dd-4e6c-adda-e5d8ecd7e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013BE-8DEE-4F55-8087-E2FB2E636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Flyer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Catherine S</dc:creator>
  <cp:keywords/>
  <dc:description/>
  <cp:lastModifiedBy>Carella, Richard</cp:lastModifiedBy>
  <cp:revision>4</cp:revision>
  <cp:lastPrinted>2024-04-07T16:07:00Z</cp:lastPrinted>
  <dcterms:created xsi:type="dcterms:W3CDTF">2025-04-09T13:37:00Z</dcterms:created>
  <dcterms:modified xsi:type="dcterms:W3CDTF">2025-04-09T13:39:00Z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0x01010079E7899C108DC84AAA96F29BC371D6FC</vt:lpwstr>
  </property>
</Properties>
</file>